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13F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我已仔细阅读《潍坊市第二人民医院202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年公开招聘公告》，理解且认可其内容，确定本人符合应聘条件。我郑重承诺：</w:t>
      </w:r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7A2C2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59829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06C13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0F46D15"/>
    <w:rsid w:val="037E0B0E"/>
    <w:rsid w:val="0E4E3D1B"/>
    <w:rsid w:val="17A67273"/>
    <w:rsid w:val="1D3F7112"/>
    <w:rsid w:val="219707EF"/>
    <w:rsid w:val="24A60847"/>
    <w:rsid w:val="34FB0F97"/>
    <w:rsid w:val="37691B50"/>
    <w:rsid w:val="3F4C38DF"/>
    <w:rsid w:val="457528C5"/>
    <w:rsid w:val="5E9370C6"/>
    <w:rsid w:val="5EFE3382"/>
    <w:rsid w:val="60373603"/>
    <w:rsid w:val="62331F10"/>
    <w:rsid w:val="6894168D"/>
    <w:rsid w:val="6A207C5F"/>
    <w:rsid w:val="6B945F89"/>
    <w:rsid w:val="6B950810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313</Words>
  <Characters>318</Characters>
  <Lines>0</Lines>
  <Paragraphs>0</Paragraphs>
  <TotalTime>0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王雨浓</cp:lastModifiedBy>
  <cp:lastPrinted>2023-10-19T07:23:00Z</cp:lastPrinted>
  <dcterms:modified xsi:type="dcterms:W3CDTF">2026-06-12T02:42:26Z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2AB188AFA05443EBB733EB4ABA30C554_13</vt:lpwstr>
  </property>
  <property fmtid="{D5CDD505-2E9C-101B-9397-08002B2CF9AE}" pid="4" name="KSOTemplateDocerSaveRecord">
    <vt:lpwstr>eyJoZGlkIjoiN2YwMzJlYjdlZThjNzA5ODYyNjc0NGYyODI0NzhlNDIiLCJ1c2VySWQiOiIzMzA4NTQ1NDYifQ==</vt:lpwstr>
  </property>
</Properties>
</file>